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95" w:rsidRDefault="00E71395" w:rsidP="00E71395">
      <w:pPr>
        <w:spacing w:after="0" w:line="240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  <w:bookmarkStart w:id="0" w:name="_GoBack"/>
      <w:bookmarkEnd w:id="0"/>
    </w:p>
    <w:p w:rsidR="00E71395" w:rsidRDefault="007675D4" w:rsidP="00E71395">
      <w:pPr>
        <w:spacing w:after="0" w:line="240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  <w:r w:rsidRPr="002C7888">
        <w:rPr>
          <w:rFonts w:ascii="Calibri" w:eastAsia="Calibri" w:hAnsi="Calibri" w:cs="Times New Roman"/>
          <w:color w:val="C00000"/>
          <w:sz w:val="28"/>
          <w:szCs w:val="28"/>
        </w:rPr>
        <w:t>(</w:t>
      </w:r>
      <w:r w:rsidR="0084478C">
        <w:rPr>
          <w:rFonts w:ascii="Calibri" w:eastAsia="Calibri" w:hAnsi="Calibri" w:cs="Times New Roman"/>
          <w:color w:val="C00000"/>
          <w:sz w:val="28"/>
          <w:szCs w:val="28"/>
        </w:rPr>
        <w:t xml:space="preserve">Please read through and return </w:t>
      </w:r>
      <w:r w:rsidRPr="002C7888">
        <w:rPr>
          <w:rFonts w:ascii="Calibri" w:eastAsia="Calibri" w:hAnsi="Calibri" w:cs="Times New Roman"/>
          <w:color w:val="C00000"/>
          <w:sz w:val="28"/>
          <w:szCs w:val="28"/>
        </w:rPr>
        <w:t>signed to Vale Park Primary School)</w:t>
      </w:r>
    </w:p>
    <w:p w:rsidR="00F5753A" w:rsidRPr="00E71395" w:rsidRDefault="001202D0" w:rsidP="00E71395">
      <w:pPr>
        <w:spacing w:after="0" w:line="240" w:lineRule="auto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  <w:r w:rsidRPr="006F1DD2">
        <w:rPr>
          <w:rFonts w:ascii="Calibri" w:eastAsia="Calibri" w:hAnsi="Calibri" w:cs="Times New Roman"/>
          <w:b/>
          <w:sz w:val="32"/>
          <w:szCs w:val="28"/>
        </w:rPr>
        <w:t>ELECTRONIC STORAGE DEVICES</w:t>
      </w:r>
      <w:r w:rsidR="00DC5838" w:rsidRPr="006F1DD2">
        <w:rPr>
          <w:rFonts w:ascii="Calibri" w:eastAsia="Calibri" w:hAnsi="Calibri" w:cs="Times New Roman"/>
          <w:b/>
          <w:sz w:val="32"/>
          <w:szCs w:val="28"/>
        </w:rPr>
        <w:t xml:space="preserve"> AGREEMENT (Years </w:t>
      </w:r>
      <w:r w:rsidR="00F86B3C">
        <w:rPr>
          <w:rFonts w:ascii="Calibri" w:eastAsia="Calibri" w:hAnsi="Calibri" w:cs="Times New Roman"/>
          <w:b/>
          <w:sz w:val="32"/>
          <w:szCs w:val="28"/>
        </w:rPr>
        <w:t>R</w:t>
      </w:r>
      <w:r w:rsidR="00FD0831">
        <w:rPr>
          <w:rFonts w:ascii="Calibri" w:eastAsia="Calibri" w:hAnsi="Calibri" w:cs="Times New Roman"/>
          <w:b/>
          <w:sz w:val="32"/>
          <w:szCs w:val="28"/>
        </w:rPr>
        <w:t>-6</w:t>
      </w:r>
      <w:r w:rsidR="00DC5838" w:rsidRPr="006F1DD2">
        <w:rPr>
          <w:rFonts w:ascii="Calibri" w:eastAsia="Calibri" w:hAnsi="Calibri" w:cs="Times New Roman"/>
          <w:b/>
          <w:sz w:val="32"/>
          <w:szCs w:val="28"/>
        </w:rPr>
        <w:t>)</w:t>
      </w:r>
    </w:p>
    <w:p w:rsidR="006F1DD2" w:rsidRPr="006F1DD2" w:rsidRDefault="00F5753A" w:rsidP="00E7139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6F1DD2">
        <w:rPr>
          <w:rFonts w:ascii="Calibri" w:eastAsia="Calibri" w:hAnsi="Calibri" w:cs="Times New Roman"/>
          <w:b/>
          <w:sz w:val="32"/>
          <w:szCs w:val="28"/>
        </w:rPr>
        <w:t>INCLUDING MOBILE PHONE</w:t>
      </w:r>
      <w:r w:rsidR="00F86B3C">
        <w:rPr>
          <w:rFonts w:ascii="Calibri" w:eastAsia="Calibri" w:hAnsi="Calibri" w:cs="Times New Roman"/>
          <w:b/>
          <w:sz w:val="32"/>
          <w:szCs w:val="28"/>
        </w:rPr>
        <w:t xml:space="preserve">, </w:t>
      </w:r>
      <w:r w:rsidRPr="006F1DD2">
        <w:rPr>
          <w:rFonts w:ascii="Calibri" w:eastAsia="Calibri" w:hAnsi="Calibri" w:cs="Times New Roman"/>
          <w:b/>
          <w:sz w:val="32"/>
          <w:szCs w:val="28"/>
        </w:rPr>
        <w:t xml:space="preserve">USB, IPOD, </w:t>
      </w:r>
      <w:r w:rsidR="00D343DC">
        <w:rPr>
          <w:rFonts w:ascii="Calibri" w:eastAsia="Calibri" w:hAnsi="Calibri" w:cs="Times New Roman"/>
          <w:b/>
          <w:sz w:val="32"/>
          <w:szCs w:val="28"/>
        </w:rPr>
        <w:t>SMART WATCH</w:t>
      </w:r>
      <w:r w:rsidR="00F86B3C">
        <w:rPr>
          <w:rFonts w:ascii="Calibri" w:eastAsia="Calibri" w:hAnsi="Calibri" w:cs="Times New Roman"/>
          <w:b/>
          <w:sz w:val="32"/>
          <w:szCs w:val="28"/>
        </w:rPr>
        <w:t xml:space="preserve">, </w:t>
      </w:r>
      <w:r w:rsidRPr="006F1DD2">
        <w:rPr>
          <w:rFonts w:ascii="Calibri" w:eastAsia="Calibri" w:hAnsi="Calibri" w:cs="Times New Roman"/>
          <w:b/>
          <w:sz w:val="32"/>
          <w:szCs w:val="28"/>
        </w:rPr>
        <w:t>ETC.</w:t>
      </w:r>
    </w:p>
    <w:p w:rsidR="006F1DD2" w:rsidRPr="00A166AA" w:rsidRDefault="006F1DD2" w:rsidP="00E7139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04175">
        <w:rPr>
          <w:rFonts w:ascii="Calibri" w:eastAsia="Calibri" w:hAnsi="Calibri" w:cs="Times New Roman"/>
          <w:color w:val="C00000"/>
          <w:szCs w:val="18"/>
        </w:rPr>
        <w:t xml:space="preserve">(a copy of this </w:t>
      </w:r>
      <w:r>
        <w:rPr>
          <w:rFonts w:ascii="Calibri" w:eastAsia="Calibri" w:hAnsi="Calibri" w:cs="Times New Roman"/>
          <w:color w:val="C00000"/>
          <w:szCs w:val="18"/>
        </w:rPr>
        <w:t xml:space="preserve">agreement </w:t>
      </w:r>
      <w:r w:rsidRPr="00404175">
        <w:rPr>
          <w:rFonts w:ascii="Calibri" w:eastAsia="Calibri" w:hAnsi="Calibri" w:cs="Times New Roman"/>
          <w:color w:val="C00000"/>
          <w:szCs w:val="18"/>
        </w:rPr>
        <w:t>is available on our website</w:t>
      </w:r>
      <w:r>
        <w:rPr>
          <w:rFonts w:ascii="Calibri" w:eastAsia="Calibri" w:hAnsi="Calibri" w:cs="Times New Roman"/>
          <w:color w:val="C00000"/>
          <w:szCs w:val="18"/>
        </w:rPr>
        <w:t xml:space="preserve"> under the reporting and policies tab</w:t>
      </w:r>
      <w:r w:rsidRPr="00404175">
        <w:rPr>
          <w:rFonts w:ascii="Calibri" w:eastAsia="Calibri" w:hAnsi="Calibri" w:cs="Times New Roman"/>
          <w:color w:val="C00000"/>
          <w:szCs w:val="18"/>
        </w:rPr>
        <w:t>)</w:t>
      </w:r>
    </w:p>
    <w:p w:rsidR="006F1DD2" w:rsidRDefault="006F1DD2" w:rsidP="00F575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Students and parents are asked to carefully read and then sign the following agreement.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Vale Park Primary Scho</w:t>
      </w:r>
      <w:r w:rsidR="00F86B3C" w:rsidRPr="003E6EB3">
        <w:rPr>
          <w:rFonts w:ascii="Calibri" w:eastAsia="Calibri" w:hAnsi="Calibri" w:cs="Times New Roman"/>
          <w:sz w:val="22"/>
        </w:rPr>
        <w:t xml:space="preserve">ol policy is that students </w:t>
      </w:r>
      <w:r w:rsidRPr="003E6EB3">
        <w:rPr>
          <w:rFonts w:ascii="Calibri" w:eastAsia="Calibri" w:hAnsi="Calibri" w:cs="Times New Roman"/>
          <w:sz w:val="22"/>
        </w:rPr>
        <w:t>d</w:t>
      </w:r>
      <w:r w:rsidR="00F86B3C" w:rsidRPr="003E6EB3">
        <w:rPr>
          <w:rFonts w:ascii="Calibri" w:eastAsia="Calibri" w:hAnsi="Calibri" w:cs="Times New Roman"/>
          <w:sz w:val="22"/>
        </w:rPr>
        <w:t>o</w:t>
      </w:r>
      <w:r w:rsidRPr="003E6EB3">
        <w:rPr>
          <w:rFonts w:ascii="Calibri" w:eastAsia="Calibri" w:hAnsi="Calibri" w:cs="Times New Roman"/>
          <w:sz w:val="22"/>
        </w:rPr>
        <w:t xml:space="preserve"> not bring </w:t>
      </w:r>
      <w:r w:rsidR="00F86B3C" w:rsidRPr="003E6EB3">
        <w:rPr>
          <w:rFonts w:ascii="Calibri" w:eastAsia="Calibri" w:hAnsi="Calibri" w:cs="Times New Roman"/>
          <w:sz w:val="22"/>
        </w:rPr>
        <w:t xml:space="preserve">electronic storage devices </w:t>
      </w:r>
      <w:r w:rsidRPr="003E6EB3">
        <w:rPr>
          <w:rFonts w:ascii="Calibri" w:eastAsia="Calibri" w:hAnsi="Calibri" w:cs="Times New Roman"/>
          <w:sz w:val="22"/>
        </w:rPr>
        <w:t xml:space="preserve">or other electronic devices </w:t>
      </w:r>
      <w:r w:rsidR="00F86B3C" w:rsidRPr="003E6EB3">
        <w:rPr>
          <w:rFonts w:ascii="Calibri" w:eastAsia="Calibri" w:hAnsi="Calibri" w:cs="Times New Roman"/>
          <w:sz w:val="22"/>
        </w:rPr>
        <w:t xml:space="preserve">(e.g. mobile phones, USBs, iPods, Smart Watches etc.) </w:t>
      </w:r>
      <w:r w:rsidRPr="003E6EB3">
        <w:rPr>
          <w:rFonts w:ascii="Calibri" w:eastAsia="Calibri" w:hAnsi="Calibri" w:cs="Times New Roman"/>
          <w:sz w:val="22"/>
        </w:rPr>
        <w:t xml:space="preserve">to school due to the considerable value of these devices and their size which makes </w:t>
      </w:r>
      <w:r w:rsidR="00F86B3C" w:rsidRPr="003E6EB3">
        <w:rPr>
          <w:rFonts w:ascii="Calibri" w:eastAsia="Calibri" w:hAnsi="Calibri" w:cs="Times New Roman"/>
          <w:sz w:val="22"/>
        </w:rPr>
        <w:t xml:space="preserve">them easy to misplace or lose. </w:t>
      </w:r>
      <w:r w:rsidRPr="003E6EB3">
        <w:rPr>
          <w:rFonts w:ascii="Calibri" w:eastAsia="Calibri" w:hAnsi="Calibri" w:cs="Times New Roman"/>
          <w:sz w:val="22"/>
        </w:rPr>
        <w:t xml:space="preserve">We recognise that </w:t>
      </w:r>
      <w:r w:rsidR="00F86B3C" w:rsidRPr="003E6EB3">
        <w:rPr>
          <w:rFonts w:ascii="Calibri" w:eastAsia="Calibri" w:hAnsi="Calibri" w:cs="Times New Roman"/>
          <w:sz w:val="22"/>
        </w:rPr>
        <w:t>various devices</w:t>
      </w:r>
      <w:r w:rsidRPr="003E6EB3">
        <w:rPr>
          <w:rFonts w:ascii="Calibri" w:eastAsia="Calibri" w:hAnsi="Calibri" w:cs="Times New Roman"/>
          <w:sz w:val="22"/>
        </w:rPr>
        <w:t xml:space="preserve"> are able to store student generated material for school, however, as they are possible targets for theft we recommend that students </w:t>
      </w:r>
      <w:r w:rsidR="00F86B3C" w:rsidRPr="003E6EB3">
        <w:rPr>
          <w:rFonts w:ascii="Calibri" w:eastAsia="Calibri" w:hAnsi="Calibri" w:cs="Times New Roman"/>
          <w:sz w:val="22"/>
        </w:rPr>
        <w:t xml:space="preserve">only </w:t>
      </w:r>
      <w:r w:rsidRPr="003E6EB3">
        <w:rPr>
          <w:rFonts w:ascii="Calibri" w:eastAsia="Calibri" w:hAnsi="Calibri" w:cs="Times New Roman"/>
          <w:sz w:val="22"/>
        </w:rPr>
        <w:t xml:space="preserve">use USB’s for storage of </w:t>
      </w:r>
      <w:r w:rsidR="00F86B3C" w:rsidRPr="003E6EB3">
        <w:rPr>
          <w:rFonts w:ascii="Calibri" w:eastAsia="Calibri" w:hAnsi="Calibri" w:cs="Times New Roman"/>
          <w:sz w:val="22"/>
        </w:rPr>
        <w:t xml:space="preserve">their </w:t>
      </w:r>
      <w:r w:rsidRPr="003E6EB3">
        <w:rPr>
          <w:rFonts w:ascii="Calibri" w:eastAsia="Calibri" w:hAnsi="Calibri" w:cs="Times New Roman"/>
          <w:sz w:val="22"/>
        </w:rPr>
        <w:t>school work.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Students using </w:t>
      </w:r>
      <w:r w:rsidR="00F86B3C" w:rsidRPr="003E6EB3">
        <w:rPr>
          <w:rFonts w:ascii="Calibri" w:eastAsia="Calibri" w:hAnsi="Calibri" w:cs="Times New Roman"/>
          <w:sz w:val="22"/>
        </w:rPr>
        <w:t xml:space="preserve">devices </w:t>
      </w:r>
      <w:r w:rsidRPr="003E6EB3">
        <w:rPr>
          <w:rFonts w:ascii="Calibri" w:eastAsia="Calibri" w:hAnsi="Calibri" w:cs="Times New Roman"/>
          <w:sz w:val="22"/>
        </w:rPr>
        <w:t xml:space="preserve">for listening to music </w:t>
      </w:r>
      <w:r w:rsidR="00FB57D6">
        <w:rPr>
          <w:rFonts w:ascii="Calibri" w:eastAsia="Calibri" w:hAnsi="Calibri" w:cs="Times New Roman"/>
          <w:sz w:val="22"/>
        </w:rPr>
        <w:t xml:space="preserve">or communicating with students/others via smartwatches </w:t>
      </w:r>
      <w:r w:rsidRPr="003E6EB3">
        <w:rPr>
          <w:rFonts w:ascii="Calibri" w:eastAsia="Calibri" w:hAnsi="Calibri" w:cs="Times New Roman"/>
          <w:sz w:val="22"/>
        </w:rPr>
        <w:t xml:space="preserve">in class </w:t>
      </w:r>
      <w:r w:rsidR="00E71395" w:rsidRPr="003E6EB3">
        <w:rPr>
          <w:rFonts w:ascii="Calibri" w:eastAsia="Calibri" w:hAnsi="Calibri" w:cs="Times New Roman"/>
          <w:sz w:val="22"/>
        </w:rPr>
        <w:t xml:space="preserve">as well as for the storage and possible distribution of inappropriate material </w:t>
      </w:r>
      <w:r w:rsidRPr="003E6EB3">
        <w:rPr>
          <w:rFonts w:ascii="Calibri" w:eastAsia="Calibri" w:hAnsi="Calibri" w:cs="Times New Roman"/>
          <w:sz w:val="22"/>
        </w:rPr>
        <w:t>will have the item(s) confiscated for the day.</w:t>
      </w:r>
    </w:p>
    <w:p w:rsidR="001F6CF7" w:rsidRPr="003E6EB3" w:rsidRDefault="001F6CF7" w:rsidP="003E6EB3">
      <w:pPr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1F6CF7" w:rsidRPr="003E6EB3" w:rsidRDefault="001F6CF7" w:rsidP="003E6EB3">
      <w:pPr>
        <w:spacing w:after="0" w:line="240" w:lineRule="auto"/>
        <w:rPr>
          <w:rFonts w:ascii="Calibri" w:eastAsia="Calibri" w:hAnsi="Calibri" w:cs="Times New Roman"/>
          <w:b/>
          <w:sz w:val="22"/>
        </w:rPr>
      </w:pPr>
      <w:r w:rsidRPr="003E6EB3">
        <w:rPr>
          <w:rFonts w:ascii="Calibri" w:eastAsia="Calibri" w:hAnsi="Calibri" w:cs="Times New Roman"/>
          <w:b/>
          <w:sz w:val="22"/>
        </w:rPr>
        <w:t>Mobile phones</w:t>
      </w:r>
      <w:r w:rsidR="00111D2C">
        <w:rPr>
          <w:rFonts w:ascii="Calibri" w:eastAsia="Calibri" w:hAnsi="Calibri" w:cs="Times New Roman"/>
          <w:b/>
          <w:sz w:val="22"/>
        </w:rPr>
        <w:t xml:space="preserve"> &amp; smart watches</w:t>
      </w:r>
      <w:r w:rsidRPr="003E6EB3">
        <w:rPr>
          <w:rFonts w:ascii="Calibri" w:eastAsia="Calibri" w:hAnsi="Calibri" w:cs="Times New Roman"/>
          <w:b/>
          <w:sz w:val="22"/>
        </w:rPr>
        <w:t xml:space="preserve"> must be s</w:t>
      </w:r>
      <w:r w:rsidR="00EC4B6E">
        <w:rPr>
          <w:rFonts w:ascii="Calibri" w:eastAsia="Calibri" w:hAnsi="Calibri" w:cs="Times New Roman"/>
          <w:b/>
          <w:sz w:val="22"/>
        </w:rPr>
        <w:t>witched off during school hours and handed to classroom teacher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E0ED5" w:rsidRPr="003E6EB3" w:rsidRDefault="00FE0ED5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Students who i</w:t>
      </w:r>
      <w:r w:rsidR="00F5753A" w:rsidRPr="003E6EB3">
        <w:rPr>
          <w:rFonts w:ascii="Calibri" w:eastAsia="Calibri" w:hAnsi="Calibri" w:cs="Times New Roman"/>
          <w:sz w:val="22"/>
        </w:rPr>
        <w:t>nappropriate</w:t>
      </w:r>
      <w:r w:rsidRPr="003E6EB3">
        <w:rPr>
          <w:rFonts w:ascii="Calibri" w:eastAsia="Calibri" w:hAnsi="Calibri" w:cs="Times New Roman"/>
          <w:sz w:val="22"/>
        </w:rPr>
        <w:t xml:space="preserve">ly use their mobile phone or any other </w:t>
      </w:r>
      <w:r w:rsidR="00F5753A" w:rsidRPr="003E6EB3">
        <w:rPr>
          <w:rFonts w:ascii="Calibri" w:eastAsia="Calibri" w:hAnsi="Calibri" w:cs="Times New Roman"/>
          <w:sz w:val="22"/>
        </w:rPr>
        <w:t xml:space="preserve">electronic device </w:t>
      </w:r>
      <w:r w:rsidR="00FB57D6">
        <w:rPr>
          <w:rFonts w:ascii="Calibri" w:eastAsia="Calibri" w:hAnsi="Calibri" w:cs="Times New Roman"/>
          <w:sz w:val="22"/>
        </w:rPr>
        <w:t xml:space="preserve">(e.g. Smartwatch) </w:t>
      </w:r>
      <w:r w:rsidRPr="003E6EB3">
        <w:rPr>
          <w:rFonts w:ascii="Calibri" w:eastAsia="Calibri" w:hAnsi="Calibri" w:cs="Times New Roman"/>
          <w:sz w:val="22"/>
        </w:rPr>
        <w:t xml:space="preserve">in any of the below circumstances will have their device/s confiscated and placed in the Teacher’s desk or in the Front Office for safe keeping. </w:t>
      </w:r>
      <w:r w:rsidR="00861813" w:rsidRPr="003E6EB3">
        <w:rPr>
          <w:rFonts w:ascii="Calibri" w:eastAsia="Calibri" w:hAnsi="Calibri" w:cs="Times New Roman"/>
          <w:sz w:val="22"/>
        </w:rPr>
        <w:t>Electronic devices that have been confiscated can be collected at the end of the day. Students may be required to provide proof of ownership before collecting these items.</w:t>
      </w:r>
    </w:p>
    <w:p w:rsidR="00F5753A" w:rsidRPr="003E6EB3" w:rsidRDefault="00367224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Such circumstance </w:t>
      </w:r>
      <w:r w:rsidR="00FE0ED5" w:rsidRPr="003E6EB3">
        <w:rPr>
          <w:rFonts w:ascii="Calibri" w:eastAsia="Calibri" w:hAnsi="Calibri" w:cs="Times New Roman"/>
          <w:sz w:val="22"/>
        </w:rPr>
        <w:t>include</w:t>
      </w:r>
      <w:r w:rsidR="00F5753A" w:rsidRPr="003E6EB3">
        <w:rPr>
          <w:rFonts w:ascii="Calibri" w:eastAsia="Calibri" w:hAnsi="Calibri" w:cs="Times New Roman"/>
          <w:sz w:val="22"/>
        </w:rPr>
        <w:t>:</w:t>
      </w:r>
    </w:p>
    <w:p w:rsidR="00F5753A" w:rsidRPr="003E6EB3" w:rsidRDefault="00367224" w:rsidP="003E6EB3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Use </w:t>
      </w:r>
      <w:r w:rsidR="00F5753A" w:rsidRPr="003E6EB3">
        <w:rPr>
          <w:rFonts w:ascii="Calibri" w:eastAsia="Calibri" w:hAnsi="Calibri" w:cs="Times New Roman"/>
          <w:sz w:val="22"/>
        </w:rPr>
        <w:t>as a tool of harassment or bullying</w:t>
      </w:r>
    </w:p>
    <w:p w:rsidR="00E71395" w:rsidRPr="003E6EB3" w:rsidRDefault="00367224" w:rsidP="003E6EB3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L</w:t>
      </w:r>
      <w:r w:rsidR="00E71395" w:rsidRPr="003E6EB3">
        <w:rPr>
          <w:rFonts w:ascii="Calibri" w:eastAsia="Calibri" w:hAnsi="Calibri" w:cs="Times New Roman"/>
          <w:sz w:val="22"/>
        </w:rPr>
        <w:t>istening to music</w:t>
      </w:r>
    </w:p>
    <w:p w:rsidR="00E71395" w:rsidRPr="003E6EB3" w:rsidRDefault="00367224" w:rsidP="003E6EB3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S</w:t>
      </w:r>
      <w:r w:rsidR="00E71395" w:rsidRPr="003E6EB3">
        <w:rPr>
          <w:rFonts w:ascii="Calibri" w:eastAsia="Calibri" w:hAnsi="Calibri" w:cs="Times New Roman"/>
          <w:sz w:val="22"/>
        </w:rPr>
        <w:t xml:space="preserve">torage &amp;/or </w:t>
      </w:r>
      <w:r w:rsidRPr="003E6EB3">
        <w:rPr>
          <w:rFonts w:ascii="Calibri" w:eastAsia="Calibri" w:hAnsi="Calibri" w:cs="Times New Roman"/>
          <w:sz w:val="22"/>
        </w:rPr>
        <w:t xml:space="preserve">the </w:t>
      </w:r>
      <w:r w:rsidR="00E71395" w:rsidRPr="003E6EB3">
        <w:rPr>
          <w:rFonts w:ascii="Calibri" w:eastAsia="Calibri" w:hAnsi="Calibri" w:cs="Times New Roman"/>
          <w:sz w:val="22"/>
        </w:rPr>
        <w:t>possible distribution of inappropriate material</w:t>
      </w:r>
    </w:p>
    <w:p w:rsidR="00F5753A" w:rsidRPr="003E6EB3" w:rsidRDefault="00367224" w:rsidP="003E6EB3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U</w:t>
      </w:r>
      <w:r w:rsidR="00FE0ED5" w:rsidRPr="003E6EB3">
        <w:rPr>
          <w:rFonts w:ascii="Calibri" w:eastAsia="Calibri" w:hAnsi="Calibri" w:cs="Times New Roman"/>
          <w:sz w:val="22"/>
        </w:rPr>
        <w:t xml:space="preserve">sing </w:t>
      </w:r>
      <w:r w:rsidR="00F5753A" w:rsidRPr="003E6EB3">
        <w:rPr>
          <w:rFonts w:ascii="Calibri" w:eastAsia="Calibri" w:hAnsi="Calibri" w:cs="Times New Roman"/>
          <w:sz w:val="22"/>
        </w:rPr>
        <w:t>during school hours</w:t>
      </w:r>
      <w:r w:rsidR="00FE0ED5" w:rsidRPr="003E6EB3">
        <w:rPr>
          <w:rFonts w:ascii="Calibri" w:eastAsia="Calibri" w:hAnsi="Calibri" w:cs="Times New Roman"/>
          <w:sz w:val="22"/>
        </w:rPr>
        <w:t xml:space="preserve"> or </w:t>
      </w:r>
      <w:r w:rsidR="00F5753A" w:rsidRPr="003E6EB3">
        <w:rPr>
          <w:rFonts w:ascii="Calibri" w:eastAsia="Calibri" w:hAnsi="Calibri" w:cs="Times New Roman"/>
          <w:sz w:val="22"/>
        </w:rPr>
        <w:t>at any school related activity</w:t>
      </w:r>
      <w:r w:rsidRPr="003E6EB3">
        <w:rPr>
          <w:rFonts w:ascii="Calibri" w:eastAsia="Calibri" w:hAnsi="Calibri" w:cs="Times New Roman"/>
          <w:sz w:val="22"/>
        </w:rPr>
        <w:t xml:space="preserve"> (i.e. excursion etc.)</w:t>
      </w:r>
    </w:p>
    <w:p w:rsidR="001F6CF7" w:rsidRPr="003E6EB3" w:rsidRDefault="001F6CF7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In some cases school consequences such as suspension or suspension pending exclusion may apply.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While at school students do not h</w:t>
      </w:r>
      <w:r w:rsidR="00FE0ED5" w:rsidRPr="003E6EB3">
        <w:rPr>
          <w:rFonts w:ascii="Calibri" w:eastAsia="Calibri" w:hAnsi="Calibri" w:cs="Times New Roman"/>
          <w:sz w:val="22"/>
        </w:rPr>
        <w:t xml:space="preserve">ave a need for a mobile phone. </w:t>
      </w:r>
      <w:r w:rsidRPr="003E6EB3">
        <w:rPr>
          <w:rFonts w:ascii="Calibri" w:eastAsia="Calibri" w:hAnsi="Calibri" w:cs="Times New Roman"/>
          <w:sz w:val="22"/>
        </w:rPr>
        <w:t xml:space="preserve">Outgoing calls can </w:t>
      </w:r>
      <w:r w:rsidR="00FE0ED5" w:rsidRPr="003E6EB3">
        <w:rPr>
          <w:rFonts w:ascii="Calibri" w:eastAsia="Calibri" w:hAnsi="Calibri" w:cs="Times New Roman"/>
          <w:sz w:val="22"/>
        </w:rPr>
        <w:t xml:space="preserve">be made from the Front Office. </w:t>
      </w:r>
      <w:r w:rsidRPr="003E6EB3">
        <w:rPr>
          <w:rFonts w:ascii="Calibri" w:eastAsia="Calibri" w:hAnsi="Calibri" w:cs="Times New Roman"/>
          <w:sz w:val="22"/>
        </w:rPr>
        <w:t>Parents wishing to contact students in an emergency during the day can ring the school and staff will pass on a message or ask the student to contact the parent.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We are, however, aware that parents may provide their child with a phone </w:t>
      </w:r>
      <w:r w:rsidR="00111D2C">
        <w:rPr>
          <w:rFonts w:ascii="Calibri" w:eastAsia="Calibri" w:hAnsi="Calibri" w:cs="Times New Roman"/>
          <w:sz w:val="22"/>
        </w:rPr>
        <w:t xml:space="preserve">or smart watch </w:t>
      </w:r>
      <w:r w:rsidRPr="003E6EB3">
        <w:rPr>
          <w:rFonts w:ascii="Calibri" w:eastAsia="Calibri" w:hAnsi="Calibri" w:cs="Times New Roman"/>
          <w:sz w:val="22"/>
        </w:rPr>
        <w:t xml:space="preserve">for use while </w:t>
      </w:r>
      <w:r w:rsidR="00FE0ED5" w:rsidRPr="003E6EB3">
        <w:rPr>
          <w:rFonts w:ascii="Calibri" w:eastAsia="Calibri" w:hAnsi="Calibri" w:cs="Times New Roman"/>
          <w:sz w:val="22"/>
        </w:rPr>
        <w:t xml:space="preserve">travelling to and from school. </w:t>
      </w:r>
      <w:r w:rsidR="00111D2C">
        <w:rPr>
          <w:rFonts w:ascii="Calibri" w:eastAsia="Calibri" w:hAnsi="Calibri" w:cs="Times New Roman"/>
          <w:sz w:val="22"/>
        </w:rPr>
        <w:t>If your child has a</w:t>
      </w:r>
      <w:r w:rsidRPr="003E6EB3">
        <w:rPr>
          <w:rFonts w:ascii="Calibri" w:eastAsia="Calibri" w:hAnsi="Calibri" w:cs="Times New Roman"/>
          <w:sz w:val="22"/>
        </w:rPr>
        <w:t xml:space="preserve"> </w:t>
      </w:r>
      <w:r w:rsidR="00111D2C">
        <w:rPr>
          <w:rFonts w:ascii="Calibri" w:eastAsia="Calibri" w:hAnsi="Calibri" w:cs="Times New Roman"/>
          <w:sz w:val="22"/>
        </w:rPr>
        <w:t xml:space="preserve">device </w:t>
      </w:r>
      <w:r w:rsidRPr="003E6EB3">
        <w:rPr>
          <w:rFonts w:ascii="Calibri" w:eastAsia="Calibri" w:hAnsi="Calibri" w:cs="Times New Roman"/>
          <w:sz w:val="22"/>
        </w:rPr>
        <w:t>for this purpose, it is recommended that you take out insurance for accidental l</w:t>
      </w:r>
      <w:r w:rsidR="00111D2C">
        <w:rPr>
          <w:rFonts w:ascii="Calibri" w:eastAsia="Calibri" w:hAnsi="Calibri" w:cs="Times New Roman"/>
          <w:sz w:val="22"/>
        </w:rPr>
        <w:t>oss of or damage to the device</w:t>
      </w:r>
      <w:r w:rsidR="00FE0ED5" w:rsidRPr="003E6EB3">
        <w:rPr>
          <w:rFonts w:ascii="Calibri" w:eastAsia="Calibri" w:hAnsi="Calibri" w:cs="Times New Roman"/>
          <w:sz w:val="22"/>
        </w:rPr>
        <w:t xml:space="preserve">. </w:t>
      </w:r>
      <w:r w:rsidRPr="003E6EB3">
        <w:rPr>
          <w:rFonts w:ascii="Calibri" w:eastAsia="Calibri" w:hAnsi="Calibri" w:cs="Times New Roman"/>
          <w:sz w:val="22"/>
        </w:rPr>
        <w:t>In this instance, students are required to have the phone turned off while at school and hand it to their class</w:t>
      </w:r>
      <w:r w:rsidR="00FE0ED5" w:rsidRPr="003E6EB3">
        <w:rPr>
          <w:rFonts w:ascii="Calibri" w:eastAsia="Calibri" w:hAnsi="Calibri" w:cs="Times New Roman"/>
          <w:sz w:val="22"/>
        </w:rPr>
        <w:t xml:space="preserve">room teacher for safe storage. </w:t>
      </w:r>
      <w:r w:rsidRPr="003E6EB3">
        <w:rPr>
          <w:rFonts w:ascii="Calibri" w:eastAsia="Calibri" w:hAnsi="Calibri" w:cs="Times New Roman"/>
          <w:sz w:val="22"/>
        </w:rPr>
        <w:t>Phones should not be left in bags or trays as they may not be secure.</w:t>
      </w:r>
    </w:p>
    <w:p w:rsidR="0009411C" w:rsidRPr="003E6EB3" w:rsidRDefault="0009411C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6F1DD2" w:rsidRPr="003E6EB3" w:rsidRDefault="00F5753A" w:rsidP="003E6EB3">
      <w:pPr>
        <w:spacing w:after="0" w:line="240" w:lineRule="auto"/>
        <w:jc w:val="both"/>
        <w:rPr>
          <w:rFonts w:ascii="Calibri" w:eastAsia="Calibri" w:hAnsi="Calibri" w:cs="Times New Roman"/>
          <w:color w:val="C00000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The school will not be able to take responsibility for the loss or theft of </w:t>
      </w:r>
      <w:r w:rsidR="00FE0ED5" w:rsidRPr="003E6EB3">
        <w:rPr>
          <w:rFonts w:ascii="Calibri" w:eastAsia="Calibri" w:hAnsi="Calibri" w:cs="Times New Roman"/>
          <w:sz w:val="22"/>
        </w:rPr>
        <w:t xml:space="preserve">any </w:t>
      </w:r>
      <w:r w:rsidRPr="003E6EB3">
        <w:rPr>
          <w:rFonts w:ascii="Calibri" w:eastAsia="Calibri" w:hAnsi="Calibri" w:cs="Times New Roman"/>
          <w:sz w:val="22"/>
        </w:rPr>
        <w:t>electronic devices brought to school.</w:t>
      </w:r>
      <w:r w:rsidR="0009411C" w:rsidRPr="003E6EB3">
        <w:rPr>
          <w:rFonts w:ascii="Calibri" w:eastAsia="Calibri" w:hAnsi="Calibri" w:cs="Times New Roman"/>
          <w:color w:val="C00000"/>
          <w:sz w:val="22"/>
        </w:rPr>
        <w:t xml:space="preserve">                                                                                                                             </w:t>
      </w:r>
    </w:p>
    <w:p w:rsidR="00FE0ED5" w:rsidRPr="003E6EB3" w:rsidRDefault="00FE0ED5" w:rsidP="003E6EB3">
      <w:pPr>
        <w:spacing w:after="0" w:line="240" w:lineRule="auto"/>
        <w:rPr>
          <w:rFonts w:ascii="Calibri" w:eastAsia="Calibri" w:hAnsi="Calibri" w:cs="Times New Roman"/>
          <w:color w:val="C00000"/>
          <w:sz w:val="22"/>
        </w:rPr>
      </w:pPr>
    </w:p>
    <w:p w:rsidR="004F4767" w:rsidRPr="003E6EB3" w:rsidRDefault="004F4767" w:rsidP="003E6EB3">
      <w:pPr>
        <w:spacing w:after="0" w:line="240" w:lineRule="auto"/>
        <w:rPr>
          <w:rFonts w:ascii="Calibri" w:eastAsia="Calibri" w:hAnsi="Calibri" w:cs="Times New Roman"/>
          <w:color w:val="C00000"/>
          <w:sz w:val="22"/>
        </w:rPr>
      </w:pPr>
    </w:p>
    <w:p w:rsidR="00E402EA" w:rsidRPr="003E6EB3" w:rsidRDefault="00E402E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3E6EB3" w:rsidRDefault="003E6EB3" w:rsidP="003E6EB3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</w:rPr>
      </w:pPr>
    </w:p>
    <w:p w:rsidR="003E6EB3" w:rsidRDefault="003E6EB3" w:rsidP="003E6EB3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</w:rPr>
      </w:pPr>
    </w:p>
    <w:p w:rsidR="003E6EB3" w:rsidRDefault="003E6EB3" w:rsidP="003E6EB3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</w:rPr>
      </w:pPr>
    </w:p>
    <w:p w:rsidR="003E6EB3" w:rsidRDefault="003E6EB3" w:rsidP="003E6EB3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</w:rPr>
      </w:pPr>
    </w:p>
    <w:p w:rsidR="0009411C" w:rsidRPr="003E6EB3" w:rsidRDefault="0009411C" w:rsidP="003E6EB3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</w:rPr>
      </w:pPr>
      <w:r w:rsidRPr="003E6EB3">
        <w:rPr>
          <w:rFonts w:ascii="Calibri" w:eastAsia="Calibri" w:hAnsi="Calibri" w:cs="Times New Roman"/>
          <w:b/>
          <w:sz w:val="22"/>
        </w:rPr>
        <w:t>ELECTRONIC DEVICES AGREEMENT</w:t>
      </w:r>
    </w:p>
    <w:p w:rsidR="0009411C" w:rsidRPr="003E6EB3" w:rsidRDefault="0009411C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09411C" w:rsidRPr="003E6EB3" w:rsidRDefault="0009411C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Inappropriate use of any </w:t>
      </w:r>
      <w:r w:rsidR="00FE0ED5" w:rsidRPr="003E6EB3">
        <w:rPr>
          <w:rFonts w:ascii="Calibri" w:eastAsia="Calibri" w:hAnsi="Calibri" w:cs="Times New Roman"/>
          <w:sz w:val="22"/>
        </w:rPr>
        <w:t>electronic</w:t>
      </w:r>
      <w:r w:rsidRPr="003E6EB3">
        <w:rPr>
          <w:rFonts w:ascii="Calibri" w:eastAsia="Calibri" w:hAnsi="Calibri" w:cs="Times New Roman"/>
          <w:sz w:val="22"/>
        </w:rPr>
        <w:t xml:space="preserve"> device out of school hours may </w:t>
      </w:r>
      <w:r w:rsidR="00FE0ED5" w:rsidRPr="003E6EB3">
        <w:rPr>
          <w:rFonts w:ascii="Calibri" w:eastAsia="Calibri" w:hAnsi="Calibri" w:cs="Times New Roman"/>
          <w:sz w:val="22"/>
        </w:rPr>
        <w:t xml:space="preserve">also </w:t>
      </w:r>
      <w:r w:rsidRPr="003E6EB3">
        <w:rPr>
          <w:rFonts w:ascii="Calibri" w:eastAsia="Calibri" w:hAnsi="Calibri" w:cs="Times New Roman"/>
          <w:sz w:val="22"/>
        </w:rPr>
        <w:t>result in school consequences including suspension or suspension pending exclusion applying.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>Students and parents are asked to carefully read and discuss the issues in this agreement.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3E6EB3" w:rsidRDefault="003E6EB3" w:rsidP="003E6EB3">
      <w:pPr>
        <w:spacing w:after="0" w:line="240" w:lineRule="auto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 xml:space="preserve">Student </w:t>
      </w:r>
      <w:r w:rsidRPr="0055575D">
        <w:rPr>
          <w:rFonts w:ascii="Calibri" w:eastAsia="Calibri" w:hAnsi="Calibri" w:cs="Times New Roman"/>
          <w:b/>
          <w:sz w:val="22"/>
        </w:rPr>
        <w:t>Agreement:</w:t>
      </w:r>
    </w:p>
    <w:p w:rsidR="003E6EB3" w:rsidRDefault="003E6EB3" w:rsidP="003E6EB3">
      <w:pPr>
        <w:tabs>
          <w:tab w:val="center" w:pos="6578"/>
        </w:tabs>
        <w:spacing w:after="0" w:line="240" w:lineRule="auto"/>
        <w:ind w:left="-15"/>
        <w:rPr>
          <w:sz w:val="22"/>
        </w:rPr>
      </w:pPr>
    </w:p>
    <w:p w:rsidR="003E6EB3" w:rsidRPr="0055575D" w:rsidRDefault="003E6EB3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55575D">
        <w:rPr>
          <w:rFonts w:ascii="Calibri" w:eastAsia="Calibri" w:hAnsi="Calibri" w:cs="Times New Roman"/>
          <w:sz w:val="22"/>
        </w:rPr>
        <w:t>Student’s Name:</w:t>
      </w:r>
      <w:r w:rsidRPr="005C164F">
        <w:rPr>
          <w:rFonts w:cstheme="minorHAnsi"/>
          <w:sz w:val="22"/>
          <w:u w:val="single"/>
        </w:rPr>
        <w:t xml:space="preserve">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5575D">
        <w:rPr>
          <w:rFonts w:ascii="Calibri" w:eastAsia="Calibri" w:hAnsi="Calibri" w:cs="Times New Roman"/>
          <w:sz w:val="22"/>
        </w:rPr>
        <w:tab/>
      </w:r>
      <w:r w:rsidRPr="0055575D">
        <w:rPr>
          <w:rFonts w:ascii="Calibri" w:eastAsia="Calibri" w:hAnsi="Calibri" w:cs="Times New Roman"/>
          <w:sz w:val="22"/>
        </w:rPr>
        <w:tab/>
      </w:r>
      <w:r w:rsidRPr="005C164F">
        <w:rPr>
          <w:rFonts w:cstheme="minorHAnsi"/>
          <w:sz w:val="22"/>
        </w:rPr>
        <w:t xml:space="preserve">Room No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</w:p>
    <w:p w:rsidR="003E6EB3" w:rsidRPr="003E6EB3" w:rsidRDefault="003E6EB3" w:rsidP="003E6EB3">
      <w:pPr>
        <w:spacing w:after="0" w:line="240" w:lineRule="auto"/>
        <w:ind w:left="2722"/>
        <w:rPr>
          <w:sz w:val="22"/>
        </w:rPr>
      </w:pPr>
      <w:r w:rsidRPr="003E6EB3">
        <w:rPr>
          <w:sz w:val="22"/>
        </w:rPr>
        <w:t xml:space="preserve">(Full name - please print) </w:t>
      </w:r>
    </w:p>
    <w:p w:rsidR="003E6EB3" w:rsidRPr="0055575D" w:rsidRDefault="003E6EB3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3E6EB3" w:rsidRPr="0055575D" w:rsidRDefault="003E6EB3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Student’s Signature</w:t>
      </w:r>
      <w:r w:rsidRPr="0055575D">
        <w:rPr>
          <w:rFonts w:ascii="Calibri" w:eastAsia="Calibri" w:hAnsi="Calibri" w:cs="Times New Roman"/>
          <w:sz w:val="22"/>
        </w:rPr>
        <w:t>:</w:t>
      </w:r>
      <w:r w:rsidRPr="005C164F">
        <w:rPr>
          <w:rFonts w:cstheme="minorHAnsi"/>
          <w:sz w:val="22"/>
          <w:u w:val="single"/>
        </w:rPr>
        <w:t xml:space="preserve">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5575D">
        <w:rPr>
          <w:rFonts w:ascii="Calibri" w:eastAsia="Calibri" w:hAnsi="Calibri" w:cs="Times New Roman"/>
          <w:sz w:val="22"/>
        </w:rPr>
        <w:tab/>
      </w:r>
      <w:r w:rsidRPr="0055575D">
        <w:rPr>
          <w:rFonts w:ascii="Calibri" w:eastAsia="Calibri" w:hAnsi="Calibri" w:cs="Times New Roman"/>
          <w:sz w:val="22"/>
        </w:rPr>
        <w:tab/>
      </w:r>
      <w:r w:rsidRPr="005C164F">
        <w:rPr>
          <w:rFonts w:cstheme="minorHAnsi"/>
          <w:sz w:val="22"/>
        </w:rPr>
        <w:t xml:space="preserve">Room No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</w:p>
    <w:p w:rsidR="00E402EA" w:rsidRPr="003E6EB3" w:rsidRDefault="00285709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    (Year 3-6</w:t>
      </w:r>
      <w:r w:rsidR="00E402EA" w:rsidRPr="003E6EB3">
        <w:rPr>
          <w:rFonts w:ascii="Calibri" w:eastAsia="Calibri" w:hAnsi="Calibri" w:cs="Times New Roman"/>
          <w:sz w:val="22"/>
        </w:rPr>
        <w:t xml:space="preserve"> ONLY)</w:t>
      </w:r>
    </w:p>
    <w:p w:rsidR="0009411C" w:rsidRPr="003E6EB3" w:rsidRDefault="0009411C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b/>
          <w:sz w:val="22"/>
        </w:rPr>
      </w:pPr>
      <w:r w:rsidRPr="003E6EB3">
        <w:rPr>
          <w:rFonts w:ascii="Calibri" w:eastAsia="Calibri" w:hAnsi="Calibri" w:cs="Times New Roman"/>
          <w:b/>
          <w:sz w:val="22"/>
        </w:rPr>
        <w:t>Parental Agreement: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3E6EB3" w:rsidRPr="005C164F" w:rsidRDefault="003E6EB3" w:rsidP="003E6EB3">
      <w:pPr>
        <w:tabs>
          <w:tab w:val="center" w:pos="6578"/>
        </w:tabs>
        <w:spacing w:after="0" w:line="240" w:lineRule="auto"/>
        <w:ind w:left="-15"/>
        <w:rPr>
          <w:rFonts w:cstheme="minorHAnsi"/>
          <w:sz w:val="22"/>
          <w:u w:val="single"/>
        </w:rPr>
      </w:pPr>
      <w:r w:rsidRPr="005C164F">
        <w:rPr>
          <w:rFonts w:ascii="Calibri" w:eastAsia="Calibri" w:hAnsi="Calibri" w:cs="Times New Roman"/>
          <w:sz w:val="22"/>
          <w:szCs w:val="20"/>
        </w:rPr>
        <w:t xml:space="preserve">As the parent(s)/guardian(s) of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</w:rPr>
        <w:t xml:space="preserve"> Year Level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</w:rPr>
        <w:t xml:space="preserve"> Room No </w:t>
      </w:r>
      <w:r w:rsidRPr="005C164F">
        <w:rPr>
          <w:rFonts w:cstheme="minorHAnsi"/>
          <w:sz w:val="22"/>
          <w:u w:val="single"/>
        </w:rPr>
        <w:tab/>
      </w:r>
      <w:r w:rsidRPr="005C164F">
        <w:rPr>
          <w:rFonts w:cstheme="minorHAnsi"/>
          <w:sz w:val="22"/>
          <w:u w:val="single"/>
        </w:rPr>
        <w:tab/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 w:rsidRPr="003E6EB3">
        <w:rPr>
          <w:rFonts w:ascii="Calibri" w:eastAsia="Calibri" w:hAnsi="Calibri" w:cs="Times New Roman"/>
          <w:sz w:val="22"/>
        </w:rPr>
        <w:t xml:space="preserve">I/We have read the Vale Park Primary School Electronic Storage Device Policy, including </w:t>
      </w:r>
      <w:r w:rsidR="00045471">
        <w:rPr>
          <w:rFonts w:ascii="Calibri" w:eastAsia="Calibri" w:hAnsi="Calibri" w:cs="Times New Roman"/>
          <w:sz w:val="22"/>
        </w:rPr>
        <w:t xml:space="preserve">but not limited to </w:t>
      </w:r>
      <w:r w:rsidRPr="003E6EB3">
        <w:rPr>
          <w:rFonts w:ascii="Calibri" w:eastAsia="Calibri" w:hAnsi="Calibri" w:cs="Times New Roman"/>
          <w:sz w:val="22"/>
        </w:rPr>
        <w:t xml:space="preserve">mobile phones, iPods, </w:t>
      </w:r>
      <w:r w:rsidR="00FE0ED5" w:rsidRPr="003E6EB3">
        <w:rPr>
          <w:rFonts w:ascii="Calibri" w:eastAsia="Calibri" w:hAnsi="Calibri" w:cs="Times New Roman"/>
          <w:sz w:val="22"/>
        </w:rPr>
        <w:t>U</w:t>
      </w:r>
      <w:r w:rsidRPr="003E6EB3">
        <w:rPr>
          <w:rFonts w:ascii="Calibri" w:eastAsia="Calibri" w:hAnsi="Calibri" w:cs="Times New Roman"/>
          <w:sz w:val="22"/>
        </w:rPr>
        <w:t xml:space="preserve">SBs, </w:t>
      </w:r>
      <w:r w:rsidR="00FE0ED5" w:rsidRPr="003E6EB3">
        <w:rPr>
          <w:rFonts w:ascii="Calibri" w:eastAsia="Calibri" w:hAnsi="Calibri" w:cs="Times New Roman"/>
          <w:sz w:val="22"/>
        </w:rPr>
        <w:t xml:space="preserve">Smart Watches </w:t>
      </w:r>
      <w:r w:rsidRPr="003E6EB3">
        <w:rPr>
          <w:rFonts w:ascii="Calibri" w:eastAsia="Calibri" w:hAnsi="Calibri" w:cs="Times New Roman"/>
          <w:sz w:val="22"/>
        </w:rPr>
        <w:t>and understand that students are not to</w:t>
      </w:r>
      <w:r w:rsidR="00045471">
        <w:rPr>
          <w:rFonts w:ascii="Calibri" w:eastAsia="Calibri" w:hAnsi="Calibri" w:cs="Times New Roman"/>
          <w:sz w:val="22"/>
        </w:rPr>
        <w:t xml:space="preserve"> bring</w:t>
      </w:r>
      <w:r w:rsidR="00367224" w:rsidRPr="003E6EB3">
        <w:rPr>
          <w:rFonts w:ascii="Calibri" w:eastAsia="Calibri" w:hAnsi="Calibri" w:cs="Times New Roman"/>
          <w:sz w:val="22"/>
        </w:rPr>
        <w:t xml:space="preserve"> electronic devices</w:t>
      </w:r>
      <w:r w:rsidR="00FE0ED5" w:rsidRPr="003E6EB3">
        <w:rPr>
          <w:rFonts w:ascii="Calibri" w:eastAsia="Calibri" w:hAnsi="Calibri" w:cs="Times New Roman"/>
          <w:sz w:val="22"/>
        </w:rPr>
        <w:t xml:space="preserve"> </w:t>
      </w:r>
      <w:r w:rsidRPr="003E6EB3">
        <w:rPr>
          <w:rFonts w:ascii="Calibri" w:eastAsia="Calibri" w:hAnsi="Calibri" w:cs="Times New Roman"/>
          <w:sz w:val="22"/>
        </w:rPr>
        <w:t xml:space="preserve">to school. 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3E6EB3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I/</w:t>
      </w:r>
      <w:r w:rsidR="00F5753A" w:rsidRPr="003E6EB3">
        <w:rPr>
          <w:rFonts w:ascii="Calibri" w:eastAsia="Calibri" w:hAnsi="Calibri" w:cs="Times New Roman"/>
          <w:sz w:val="22"/>
        </w:rPr>
        <w:t>We understand that inappropriate use of any of these devices will result in confiscation of the device.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3E6EB3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I/</w:t>
      </w:r>
      <w:r w:rsidR="00F5753A" w:rsidRPr="003E6EB3">
        <w:rPr>
          <w:rFonts w:ascii="Calibri" w:eastAsia="Calibri" w:hAnsi="Calibri" w:cs="Times New Roman"/>
          <w:sz w:val="22"/>
        </w:rPr>
        <w:t>We also understand that if we require our son or daughter to carry any of the electronic devices listed above, they must be switched off during school hours.</w:t>
      </w:r>
    </w:p>
    <w:p w:rsidR="00F5753A" w:rsidRPr="003E6EB3" w:rsidRDefault="00F5753A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5753A" w:rsidRPr="003E6EB3" w:rsidRDefault="003E6EB3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I/</w:t>
      </w:r>
      <w:r w:rsidR="00F5753A" w:rsidRPr="003E6EB3">
        <w:rPr>
          <w:rFonts w:ascii="Calibri" w:eastAsia="Calibri" w:hAnsi="Calibri" w:cs="Times New Roman"/>
          <w:sz w:val="22"/>
        </w:rPr>
        <w:t>We understand that the school will not accept responsibility if any of these electronic devices is lost or damaged.</w:t>
      </w:r>
    </w:p>
    <w:p w:rsidR="0009411C" w:rsidRPr="003E6EB3" w:rsidRDefault="0009411C" w:rsidP="003E6EB3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3E6EB3" w:rsidRPr="0055575D" w:rsidRDefault="003E6EB3" w:rsidP="003E6EB3">
      <w:pPr>
        <w:tabs>
          <w:tab w:val="center" w:pos="6578"/>
        </w:tabs>
        <w:spacing w:after="0" w:line="240" w:lineRule="auto"/>
        <w:ind w:left="-15"/>
        <w:rPr>
          <w:sz w:val="22"/>
        </w:rPr>
      </w:pPr>
      <w:r w:rsidRPr="0055575D">
        <w:rPr>
          <w:sz w:val="22"/>
        </w:rPr>
        <w:t xml:space="preserve">Full name of parent(s)/guardian(s): </w:t>
      </w:r>
      <w:r w:rsidRPr="0055575D">
        <w:rPr>
          <w:sz w:val="22"/>
          <w:u w:val="single"/>
        </w:rPr>
        <w:tab/>
      </w:r>
      <w:r w:rsidRPr="0055575D">
        <w:rPr>
          <w:sz w:val="22"/>
        </w:rPr>
        <w:t xml:space="preserve"> </w:t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</w:rPr>
        <w:t xml:space="preserve"> </w:t>
      </w:r>
    </w:p>
    <w:p w:rsidR="003E6EB3" w:rsidRPr="0055575D" w:rsidRDefault="003E6EB3" w:rsidP="003E6EB3">
      <w:pPr>
        <w:tabs>
          <w:tab w:val="center" w:pos="4821"/>
          <w:tab w:val="center" w:pos="8365"/>
        </w:tabs>
        <w:spacing w:after="0" w:line="240" w:lineRule="auto"/>
        <w:ind w:left="-15"/>
        <w:rPr>
          <w:sz w:val="22"/>
        </w:rPr>
      </w:pPr>
      <w:r w:rsidRPr="0055575D">
        <w:rPr>
          <w:sz w:val="22"/>
        </w:rPr>
        <w:t xml:space="preserve"> </w:t>
      </w:r>
      <w:r w:rsidRPr="0055575D">
        <w:rPr>
          <w:sz w:val="22"/>
        </w:rPr>
        <w:tab/>
        <w:t xml:space="preserve">(please print) </w:t>
      </w:r>
      <w:r w:rsidRPr="0055575D">
        <w:rPr>
          <w:sz w:val="22"/>
        </w:rPr>
        <w:tab/>
        <w:t xml:space="preserve">(please print)  </w:t>
      </w:r>
    </w:p>
    <w:p w:rsidR="003E6EB3" w:rsidRPr="0055575D" w:rsidRDefault="003E6EB3" w:rsidP="003E6EB3">
      <w:pPr>
        <w:tabs>
          <w:tab w:val="center" w:pos="6578"/>
        </w:tabs>
        <w:spacing w:after="0" w:line="240" w:lineRule="auto"/>
        <w:ind w:left="-15"/>
        <w:rPr>
          <w:sz w:val="22"/>
        </w:rPr>
      </w:pPr>
    </w:p>
    <w:p w:rsidR="003E6EB3" w:rsidRPr="0055575D" w:rsidRDefault="003E6EB3" w:rsidP="003E6EB3">
      <w:pPr>
        <w:tabs>
          <w:tab w:val="center" w:pos="6578"/>
        </w:tabs>
        <w:spacing w:after="0" w:line="240" w:lineRule="auto"/>
        <w:ind w:left="-15"/>
        <w:rPr>
          <w:sz w:val="22"/>
        </w:rPr>
      </w:pPr>
      <w:r w:rsidRPr="0055575D">
        <w:rPr>
          <w:sz w:val="22"/>
        </w:rPr>
        <w:t xml:space="preserve">Parent(s)/guardian(s) signature/s: </w:t>
      </w:r>
      <w:r w:rsidRPr="0055575D">
        <w:rPr>
          <w:sz w:val="22"/>
          <w:u w:val="single"/>
        </w:rPr>
        <w:tab/>
      </w:r>
      <w:r w:rsidRPr="0055575D">
        <w:rPr>
          <w:sz w:val="22"/>
        </w:rPr>
        <w:t xml:space="preserve"> </w:t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</w:rPr>
        <w:t xml:space="preserve">  </w:t>
      </w:r>
    </w:p>
    <w:p w:rsidR="003E6EB3" w:rsidRPr="0055575D" w:rsidRDefault="003E6EB3" w:rsidP="003E6EB3">
      <w:pPr>
        <w:tabs>
          <w:tab w:val="center" w:pos="4821"/>
          <w:tab w:val="center" w:pos="8365"/>
        </w:tabs>
        <w:spacing w:after="0" w:line="240" w:lineRule="auto"/>
        <w:ind w:left="-15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(Parent/g</w:t>
      </w:r>
      <w:r w:rsidRPr="0055575D">
        <w:rPr>
          <w:sz w:val="22"/>
        </w:rPr>
        <w:t xml:space="preserve">uardian to sign) </w:t>
      </w:r>
      <w:r w:rsidRPr="0055575D">
        <w:rPr>
          <w:sz w:val="22"/>
        </w:rPr>
        <w:tab/>
        <w:t xml:space="preserve">(Parent/guardian to sign) </w:t>
      </w:r>
    </w:p>
    <w:p w:rsidR="003E6EB3" w:rsidRPr="0055575D" w:rsidRDefault="003E6EB3" w:rsidP="003E6EB3">
      <w:pPr>
        <w:spacing w:after="0" w:line="240" w:lineRule="auto"/>
        <w:rPr>
          <w:sz w:val="22"/>
        </w:rPr>
      </w:pPr>
    </w:p>
    <w:p w:rsidR="003E6EB3" w:rsidRPr="0055575D" w:rsidRDefault="003E6EB3" w:rsidP="003E6EB3">
      <w:pPr>
        <w:spacing w:after="0" w:line="240" w:lineRule="auto"/>
        <w:rPr>
          <w:sz w:val="22"/>
        </w:rPr>
      </w:pPr>
      <w:r w:rsidRPr="0055575D">
        <w:rPr>
          <w:sz w:val="22"/>
        </w:rPr>
        <w:t xml:space="preserve">Date: </w:t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  <w:u w:val="single"/>
        </w:rPr>
        <w:tab/>
      </w:r>
      <w:r w:rsidRPr="0055575D">
        <w:rPr>
          <w:sz w:val="22"/>
        </w:rPr>
        <w:t xml:space="preserve"> </w:t>
      </w:r>
    </w:p>
    <w:p w:rsidR="003E6EB3" w:rsidRPr="0055575D" w:rsidRDefault="003E6EB3" w:rsidP="003E6EB3">
      <w:pPr>
        <w:spacing w:after="0" w:line="240" w:lineRule="auto"/>
        <w:rPr>
          <w:sz w:val="22"/>
        </w:rPr>
      </w:pPr>
      <w:r w:rsidRPr="0055575D">
        <w:rPr>
          <w:sz w:val="22"/>
        </w:rPr>
        <w:t xml:space="preserve"> </w:t>
      </w:r>
    </w:p>
    <w:p w:rsidR="003E6EB3" w:rsidRPr="0055575D" w:rsidRDefault="003E6EB3" w:rsidP="003E6EB3">
      <w:pPr>
        <w:spacing w:after="0" w:line="240" w:lineRule="auto"/>
        <w:ind w:left="-5"/>
        <w:rPr>
          <w:i/>
          <w:sz w:val="22"/>
        </w:rPr>
      </w:pPr>
      <w:r w:rsidRPr="0055575D">
        <w:rPr>
          <w:i/>
          <w:sz w:val="22"/>
        </w:rPr>
        <w:t xml:space="preserve">Please provide signatures of both parents and/or guardians where possible. </w:t>
      </w:r>
    </w:p>
    <w:p w:rsidR="0009411C" w:rsidRDefault="0009411C" w:rsidP="00F575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411C" w:rsidRDefault="0009411C" w:rsidP="00F575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411C" w:rsidRDefault="0009411C" w:rsidP="00F575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411C" w:rsidRDefault="0009411C" w:rsidP="00F575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411C" w:rsidRDefault="0009411C" w:rsidP="00F575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71395" w:rsidRDefault="00E71395" w:rsidP="007869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86923" w:rsidRPr="00F5753A" w:rsidRDefault="00786923" w:rsidP="00786923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sectPr w:rsidR="00786923" w:rsidRPr="00F5753A" w:rsidSect="00FE0ED5">
      <w:headerReference w:type="default" r:id="rId11"/>
      <w:footerReference w:type="default" r:id="rId12"/>
      <w:pgSz w:w="11906" w:h="16838"/>
      <w:pgMar w:top="1985" w:right="567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A3" w:rsidRDefault="00AE6BA3" w:rsidP="00270C89">
      <w:pPr>
        <w:spacing w:after="0" w:line="240" w:lineRule="auto"/>
      </w:pPr>
      <w:r>
        <w:separator/>
      </w:r>
    </w:p>
  </w:endnote>
  <w:endnote w:type="continuationSeparator" w:id="0">
    <w:p w:rsidR="00AE6BA3" w:rsidRDefault="00AE6BA3" w:rsidP="0027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89" w:rsidRDefault="008C5972">
    <w:pPr>
      <w:pStyle w:val="Footer"/>
    </w:pPr>
    <w:r w:rsidRPr="008C597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D2850E" wp14:editId="7CC1E071">
              <wp:simplePos x="0" y="0"/>
              <wp:positionH relativeFrom="column">
                <wp:posOffset>-360620</wp:posOffset>
              </wp:positionH>
              <wp:positionV relativeFrom="paragraph">
                <wp:posOffset>-1656272</wp:posOffset>
              </wp:positionV>
              <wp:extent cx="7559675" cy="2230755"/>
              <wp:effectExtent l="0" t="0" r="3175" b="0"/>
              <wp:wrapNone/>
              <wp:docPr id="1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230755"/>
                        <a:chOff x="0" y="0"/>
                        <a:chExt cx="7559675" cy="22307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230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3454" y="1313280"/>
                          <a:ext cx="1944216" cy="4892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3A5C093" id="Group 5" o:spid="_x0000_s1026" style="position:absolute;margin-left:-28.4pt;margin-top:-130.4pt;width:595.25pt;height:175.65pt;z-index:251662336" coordsize="75596,2230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GOBXP6t8WPC+gahJZ3/iX&#10;w/Y3kJAkgn1CKOSMkZGVZgRwQefWqjGUtIomUlH4mdBRRRUl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CV&#10;nQes6hEAAOoRAAAUAAAAZHJzL21lZGlhL2ltYWdlMi5qcGf/2P/gABBKRklGAAEBAQBIAEgAAP/b&#10;AEMACgcHCQcGCgkICQsLCgwPGRAPDg4PHhYXEhkkICYlIyAjIigtOTAoKjYrIiMyRDI2Oz1AQEAm&#10;MEZLRT5KOT9APf/bAEMBCwsLDw0PHRAQHT0pIyk9PT09PT09PT09PT09PT09PT09PT09PT09PT09&#10;PT09PT09PT09PT09PT09PT09PT09Pf/AABEIAEwBL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5596;height:2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">
                <v:imagedata r:id="rId3" o:title=""/>
              </v:shape>
              <v:shape id="Picture 5" o:spid="_x0000_s1028" type="#_x0000_t75" style="position:absolute;left:3234;top:13132;width:19442;height:4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A3" w:rsidRDefault="00AE6BA3" w:rsidP="00270C89">
      <w:pPr>
        <w:spacing w:after="0" w:line="240" w:lineRule="auto"/>
      </w:pPr>
      <w:r>
        <w:separator/>
      </w:r>
    </w:p>
  </w:footnote>
  <w:footnote w:type="continuationSeparator" w:id="0">
    <w:p w:rsidR="00AE6BA3" w:rsidRDefault="00AE6BA3" w:rsidP="0027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89" w:rsidRDefault="0036373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8773892" wp14:editId="30C1E4B9">
          <wp:simplePos x="0" y="0"/>
          <wp:positionH relativeFrom="column">
            <wp:posOffset>-397287</wp:posOffset>
          </wp:positionH>
          <wp:positionV relativeFrom="paragraph">
            <wp:posOffset>-450850</wp:posOffset>
          </wp:positionV>
          <wp:extent cx="7596000" cy="2437245"/>
          <wp:effectExtent l="0" t="0" r="508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PS letterhead templ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43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472E"/>
    <w:multiLevelType w:val="hybridMultilevel"/>
    <w:tmpl w:val="DA347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A32"/>
    <w:multiLevelType w:val="hybridMultilevel"/>
    <w:tmpl w:val="68EC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A3"/>
    <w:rsid w:val="00045471"/>
    <w:rsid w:val="000618F0"/>
    <w:rsid w:val="0009411C"/>
    <w:rsid w:val="000B402A"/>
    <w:rsid w:val="000C4ED6"/>
    <w:rsid w:val="000D6DCC"/>
    <w:rsid w:val="00111D2C"/>
    <w:rsid w:val="001202D0"/>
    <w:rsid w:val="0012340C"/>
    <w:rsid w:val="001F5955"/>
    <w:rsid w:val="001F6CF7"/>
    <w:rsid w:val="00270C89"/>
    <w:rsid w:val="00285709"/>
    <w:rsid w:val="002C7888"/>
    <w:rsid w:val="00356075"/>
    <w:rsid w:val="00363734"/>
    <w:rsid w:val="00367224"/>
    <w:rsid w:val="003E6EB3"/>
    <w:rsid w:val="00404175"/>
    <w:rsid w:val="00486B82"/>
    <w:rsid w:val="004F4767"/>
    <w:rsid w:val="00524BFD"/>
    <w:rsid w:val="005459CD"/>
    <w:rsid w:val="00565A72"/>
    <w:rsid w:val="006027EA"/>
    <w:rsid w:val="00604AD4"/>
    <w:rsid w:val="00620B08"/>
    <w:rsid w:val="00637DE0"/>
    <w:rsid w:val="00643163"/>
    <w:rsid w:val="00643C69"/>
    <w:rsid w:val="006737F1"/>
    <w:rsid w:val="006A04E4"/>
    <w:rsid w:val="006F1DD2"/>
    <w:rsid w:val="00722984"/>
    <w:rsid w:val="00734968"/>
    <w:rsid w:val="00751C84"/>
    <w:rsid w:val="007675D4"/>
    <w:rsid w:val="00776651"/>
    <w:rsid w:val="00786923"/>
    <w:rsid w:val="007E13CD"/>
    <w:rsid w:val="0084478C"/>
    <w:rsid w:val="00852AA2"/>
    <w:rsid w:val="00861813"/>
    <w:rsid w:val="008A3BC2"/>
    <w:rsid w:val="008C5972"/>
    <w:rsid w:val="00A43C9C"/>
    <w:rsid w:val="00A905E3"/>
    <w:rsid w:val="00AE6BA3"/>
    <w:rsid w:val="00BC5918"/>
    <w:rsid w:val="00C051BF"/>
    <w:rsid w:val="00C16421"/>
    <w:rsid w:val="00CF306A"/>
    <w:rsid w:val="00D305AF"/>
    <w:rsid w:val="00D343DC"/>
    <w:rsid w:val="00D44098"/>
    <w:rsid w:val="00DB4848"/>
    <w:rsid w:val="00DC5838"/>
    <w:rsid w:val="00DE0A2D"/>
    <w:rsid w:val="00E15400"/>
    <w:rsid w:val="00E402EA"/>
    <w:rsid w:val="00E71395"/>
    <w:rsid w:val="00EC4B6E"/>
    <w:rsid w:val="00F5753A"/>
    <w:rsid w:val="00F86B3C"/>
    <w:rsid w:val="00FB57D6"/>
    <w:rsid w:val="00FD0831"/>
    <w:rsid w:val="00FE0ED5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2351D780-AA1D-484E-AB37-0D6439B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E15400"/>
    <w:rPr>
      <w:sz w:val="18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15400"/>
    <w:pPr>
      <w:keepNext/>
      <w:keepLines/>
      <w:spacing w:before="480" w:after="0"/>
      <w:outlineLvl w:val="0"/>
    </w:pPr>
    <w:rPr>
      <w:rFonts w:eastAsiaTheme="majorEastAsia" w:cstheme="majorBidi"/>
      <w:bCs/>
      <w:sz w:val="48"/>
      <w:szCs w:val="28"/>
    </w:rPr>
  </w:style>
  <w:style w:type="paragraph" w:styleId="Heading2">
    <w:name w:val="heading 2"/>
    <w:aliases w:val="Subheading"/>
    <w:next w:val="Normal"/>
    <w:link w:val="Heading2Char"/>
    <w:uiPriority w:val="9"/>
    <w:unhideWhenUsed/>
    <w:qFormat/>
    <w:rsid w:val="00E1540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20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89"/>
  </w:style>
  <w:style w:type="paragraph" w:styleId="Footer">
    <w:name w:val="footer"/>
    <w:basedOn w:val="Normal"/>
    <w:link w:val="FooterChar"/>
    <w:uiPriority w:val="99"/>
    <w:unhideWhenUsed/>
    <w:rsid w:val="0027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89"/>
  </w:style>
  <w:style w:type="paragraph" w:styleId="BalloonText">
    <w:name w:val="Balloon Text"/>
    <w:basedOn w:val="Normal"/>
    <w:link w:val="BalloonTextChar"/>
    <w:uiPriority w:val="99"/>
    <w:semiHidden/>
    <w:unhideWhenUsed/>
    <w:rsid w:val="002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1F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15400"/>
    <w:rPr>
      <w:rFonts w:eastAsiaTheme="majorEastAsia" w:cstheme="majorBidi"/>
      <w:bCs/>
      <w:sz w:val="48"/>
      <w:szCs w:val="28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E15400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20B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08"/>
    <w:rPr>
      <w:b/>
      <w:bCs/>
      <w:i/>
      <w:iCs/>
      <w:color w:val="4F81BD" w:themeColor="accent1"/>
    </w:rPr>
  </w:style>
  <w:style w:type="paragraph" w:styleId="NoSpacing">
    <w:name w:val="No Spacing"/>
    <w:uiPriority w:val="1"/>
    <w:rsid w:val="00620B08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0B402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766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6651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semiHidden/>
    <w:unhideWhenUsed/>
    <w:rsid w:val="00404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oot\Local%20Settings\Temporary%20Internet%20Files\Content.Outlook\43JP9BA4\VPP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49E9A207DD4FA7792C16A71B5FC3" ma:contentTypeVersion="13" ma:contentTypeDescription="Create a new document." ma:contentTypeScope="" ma:versionID="075db50c5c04ef73feabd587447b1b62">
  <xsd:schema xmlns:xsd="http://www.w3.org/2001/XMLSchema" xmlns:xs="http://www.w3.org/2001/XMLSchema" xmlns:p="http://schemas.microsoft.com/office/2006/metadata/properties" xmlns:ns2="a13e50bd-11dd-41b0-b450-40700cf63516" xmlns:ns3="df37cc2d-4033-4503-932e-c25bdba4398f" targetNamespace="http://schemas.microsoft.com/office/2006/metadata/properties" ma:root="true" ma:fieldsID="e774d8ce9e5503ded1d367126f935c80" ns2:_="" ns3:_="">
    <xsd:import namespace="a13e50bd-11dd-41b0-b450-40700cf63516"/>
    <xsd:import namespace="df37cc2d-4033-4503-932e-c25bdba43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50bd-11dd-41b0-b450-40700cf6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cc2d-4033-4503-932e-c25bdba4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A440-6D9D-4583-9F8C-9DDD7D59A61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13e50bd-11dd-41b0-b450-40700cf6351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f37cc2d-4033-4503-932e-c25bdba439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A43651-DE48-4380-A48C-E9CA8B027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B93B-E731-48E2-9FA8-B1FFE4BB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e50bd-11dd-41b0-b450-40700cf63516"/>
    <ds:schemaRef ds:uri="df37cc2d-4033-4503-932e-c25bdba4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6BEFD-C07C-4944-9D32-9794FE34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VPPS Letterhead Template.dotx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Scoot</dc:creator>
  <cp:lastModifiedBy>Eleftheriadis.Karina</cp:lastModifiedBy>
  <cp:revision>2</cp:revision>
  <cp:lastPrinted>2020-03-05T04:12:00Z</cp:lastPrinted>
  <dcterms:created xsi:type="dcterms:W3CDTF">2022-04-06T02:58:00Z</dcterms:created>
  <dcterms:modified xsi:type="dcterms:W3CDTF">2022-04-06T02:58:00Z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0x0101000FDD49E9A207DD4FA7792C16A71B5FC3</vt:lpwstr>
  </property>
</Properties>
</file>